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4852" w14:textId="12D82FB8" w:rsidR="003D6F69" w:rsidRPr="003D6F69" w:rsidRDefault="008945A7" w:rsidP="003D6F69">
      <w:pPr>
        <w:jc w:val="center"/>
        <w:rPr>
          <w:b/>
          <w:bCs/>
          <w:sz w:val="72"/>
          <w:szCs w:val="72"/>
        </w:rPr>
      </w:pPr>
      <w:r w:rsidRPr="003D6F69">
        <w:rPr>
          <w:b/>
          <w:bCs/>
          <w:sz w:val="72"/>
          <w:szCs w:val="72"/>
        </w:rPr>
        <w:t xml:space="preserve">Plant &amp; </w:t>
      </w:r>
      <w:r w:rsidR="003D6F69">
        <w:rPr>
          <w:b/>
          <w:bCs/>
          <w:sz w:val="72"/>
          <w:szCs w:val="72"/>
        </w:rPr>
        <w:t>f</w:t>
      </w:r>
      <w:r w:rsidRPr="003D6F69">
        <w:rPr>
          <w:b/>
          <w:bCs/>
          <w:sz w:val="72"/>
          <w:szCs w:val="72"/>
        </w:rPr>
        <w:t>leet</w:t>
      </w:r>
    </w:p>
    <w:p w14:paraId="688AD7F1" w14:textId="4A7BEB67" w:rsidR="008945A7" w:rsidRPr="00C1669E" w:rsidRDefault="008945A7" w:rsidP="008945A7">
      <w:pPr>
        <w:rPr>
          <w:b/>
          <w:bCs/>
        </w:rPr>
      </w:pPr>
      <w:r w:rsidRPr="00C1669E">
        <w:rPr>
          <w:b/>
          <w:bCs/>
        </w:rPr>
        <w:t xml:space="preserve">Policy </w:t>
      </w:r>
      <w:r w:rsidR="00C1669E" w:rsidRPr="00C1669E">
        <w:rPr>
          <w:b/>
          <w:bCs/>
        </w:rPr>
        <w:t>statement</w:t>
      </w:r>
    </w:p>
    <w:p w14:paraId="2CC861E0" w14:textId="5E057D4C" w:rsidR="008945A7" w:rsidRDefault="003D6F69" w:rsidP="008945A7">
      <w:r>
        <w:t>We re</w:t>
      </w:r>
      <w:r w:rsidR="008945A7">
        <w:t>cognise</w:t>
      </w:r>
      <w:r>
        <w:t xml:space="preserve"> </w:t>
      </w:r>
      <w:r w:rsidR="008945A7">
        <w:t>it</w:t>
      </w:r>
      <w:r w:rsidR="00C1669E">
        <w:t>s</w:t>
      </w:r>
      <w:r w:rsidR="008945A7">
        <w:t xml:space="preserve"> critical to </w:t>
      </w:r>
      <w:r>
        <w:t>our</w:t>
      </w:r>
      <w:r w:rsidR="008945A7">
        <w:t xml:space="preserve"> reputation </w:t>
      </w:r>
      <w:r>
        <w:t>that we</w:t>
      </w:r>
      <w:r w:rsidR="008945A7">
        <w:t xml:space="preserve"> operate </w:t>
      </w:r>
      <w:r>
        <w:t>p</w:t>
      </w:r>
      <w:r w:rsidR="008945A7">
        <w:t xml:space="preserve">lant &amp; </w:t>
      </w:r>
      <w:r>
        <w:t>f</w:t>
      </w:r>
      <w:r w:rsidR="008945A7">
        <w:t xml:space="preserve">leet which is safe and fit for purpose. Similarly, it is efficient and effective to procure this centrally </w:t>
      </w:r>
      <w:r>
        <w:t>to</w:t>
      </w:r>
      <w:r w:rsidR="008945A7">
        <w:t xml:space="preserve"> gain the benefits of operating economies of scale and to maximise procurement savings.</w:t>
      </w:r>
    </w:p>
    <w:p w14:paraId="52BD3195" w14:textId="368045A5" w:rsidR="008945A7" w:rsidRDefault="003D6F69" w:rsidP="008945A7">
      <w:r>
        <w:t>We</w:t>
      </w:r>
      <w:r w:rsidR="008945A7">
        <w:t xml:space="preserve"> hire and purchase all items of</w:t>
      </w:r>
      <w:r>
        <w:t xml:space="preserve"> p</w:t>
      </w:r>
      <w:r w:rsidR="008945A7">
        <w:t xml:space="preserve">lant and </w:t>
      </w:r>
      <w:r>
        <w:t>f</w:t>
      </w:r>
      <w:r w:rsidR="008945A7">
        <w:t>leet for use in the business through M Group</w:t>
      </w:r>
      <w:r>
        <w:t xml:space="preserve"> </w:t>
      </w:r>
      <w:r w:rsidR="008945A7">
        <w:t>Plant &amp; Fleet Solutions. It supplies these, along with a host of other related support services such as fleet insurance, to Group business units at market rates which are benchmarked and based on Group volumes.</w:t>
      </w:r>
    </w:p>
    <w:p w14:paraId="3F23F875" w14:textId="162D5BD6" w:rsidR="008945A7" w:rsidRPr="003D6F69" w:rsidRDefault="003D6F69" w:rsidP="008945A7">
      <w:pPr>
        <w:rPr>
          <w:b/>
          <w:bCs/>
        </w:rPr>
      </w:pPr>
      <w:r w:rsidRPr="003D6F69">
        <w:rPr>
          <w:b/>
          <w:bCs/>
        </w:rPr>
        <w:t xml:space="preserve">Who is this for? </w:t>
      </w:r>
    </w:p>
    <w:p w14:paraId="222D6652" w14:textId="6A7C128F" w:rsidR="008945A7" w:rsidRDefault="008945A7" w:rsidP="008945A7">
      <w:r>
        <w:t xml:space="preserve">All </w:t>
      </w:r>
      <w:r w:rsidR="003D6F69">
        <w:t xml:space="preserve">our </w:t>
      </w:r>
      <w:r>
        <w:t>people employed within a Group business</w:t>
      </w:r>
      <w:r w:rsidR="003D6F69">
        <w:t>,</w:t>
      </w:r>
      <w:r>
        <w:t xml:space="preserve"> in any capacity and at any level of seniority.</w:t>
      </w:r>
    </w:p>
    <w:p w14:paraId="21FBA435" w14:textId="338619E5" w:rsidR="008945A7" w:rsidRDefault="008945A7" w:rsidP="008945A7">
      <w:r>
        <w:t>All third parties and supply chain partners who perform services for and on behalf of M Group. We expect those parties to abide by the provisions of this policy or alternatively have in place equivalent policies.</w:t>
      </w:r>
    </w:p>
    <w:p w14:paraId="4DD73F8C" w14:textId="05F713F1" w:rsidR="008945A7" w:rsidRPr="003D6F69" w:rsidRDefault="008945A7" w:rsidP="008945A7">
      <w:pPr>
        <w:rPr>
          <w:b/>
          <w:bCs/>
        </w:rPr>
      </w:pPr>
      <w:r w:rsidRPr="003D6F69">
        <w:rPr>
          <w:b/>
          <w:bCs/>
        </w:rPr>
        <w:t xml:space="preserve">Group </w:t>
      </w:r>
      <w:r w:rsidR="00C1669E">
        <w:rPr>
          <w:b/>
          <w:bCs/>
        </w:rPr>
        <w:t>b</w:t>
      </w:r>
      <w:r w:rsidRPr="003D6F69">
        <w:rPr>
          <w:b/>
          <w:bCs/>
        </w:rPr>
        <w:t xml:space="preserve">usiness </w:t>
      </w:r>
      <w:r w:rsidR="00C1669E">
        <w:rPr>
          <w:b/>
          <w:bCs/>
        </w:rPr>
        <w:t>o</w:t>
      </w:r>
      <w:r w:rsidRPr="003D6F69">
        <w:rPr>
          <w:b/>
          <w:bCs/>
        </w:rPr>
        <w:t>bligations</w:t>
      </w:r>
    </w:p>
    <w:p w14:paraId="063ECAC1" w14:textId="3A9C3ED5" w:rsidR="008945A7" w:rsidRDefault="008945A7" w:rsidP="008945A7">
      <w:r>
        <w:t>Each Group business will:</w:t>
      </w:r>
    </w:p>
    <w:p w14:paraId="31F4F1B5" w14:textId="0C3ECFE9" w:rsidR="008945A7" w:rsidRDefault="008945A7" w:rsidP="003D6F69">
      <w:pPr>
        <w:pStyle w:val="ListParagraph"/>
        <w:numPr>
          <w:ilvl w:val="0"/>
          <w:numId w:val="50"/>
        </w:numPr>
      </w:pPr>
      <w:r>
        <w:t xml:space="preserve">Only order/procure its </w:t>
      </w:r>
      <w:r w:rsidR="003D6F69">
        <w:t>p</w:t>
      </w:r>
      <w:r>
        <w:t xml:space="preserve">lant and </w:t>
      </w:r>
      <w:r w:rsidR="003D6F69">
        <w:t>f</w:t>
      </w:r>
      <w:r>
        <w:t>leet requirements through M Group Plant &amp; Fleet Solutions unless agreed otherwise</w:t>
      </w:r>
    </w:p>
    <w:p w14:paraId="1CE96AF2" w14:textId="170DE364" w:rsidR="008945A7" w:rsidRDefault="008945A7" w:rsidP="003D6F69">
      <w:pPr>
        <w:pStyle w:val="ListParagraph"/>
        <w:numPr>
          <w:ilvl w:val="0"/>
          <w:numId w:val="50"/>
        </w:numPr>
      </w:pPr>
      <w:r>
        <w:t>Agree with M Group Plant &amp; Fleet Solutions how specialist plant will be managed that may be bespoke to that business</w:t>
      </w:r>
    </w:p>
    <w:p w14:paraId="4839986E" w14:textId="77777777" w:rsidR="003D6F69" w:rsidRDefault="008945A7" w:rsidP="003D6F69">
      <w:pPr>
        <w:pStyle w:val="ListParagraph"/>
        <w:numPr>
          <w:ilvl w:val="0"/>
          <w:numId w:val="50"/>
        </w:numPr>
      </w:pPr>
      <w:r>
        <w:t xml:space="preserve">Have suitable policies and procedures in place to ensure the Group policy is followed </w:t>
      </w:r>
    </w:p>
    <w:p w14:paraId="41B8969D" w14:textId="64998B7A" w:rsidR="008945A7" w:rsidRDefault="008945A7" w:rsidP="003D6F69">
      <w:pPr>
        <w:pStyle w:val="ListParagraph"/>
        <w:numPr>
          <w:ilvl w:val="0"/>
          <w:numId w:val="50"/>
        </w:numPr>
      </w:pPr>
      <w:r>
        <w:t>Be able to demonstrate compliance with this policy</w:t>
      </w:r>
      <w:r w:rsidR="003D6F69">
        <w:t>.</w:t>
      </w:r>
    </w:p>
    <w:p w14:paraId="53DCF2F3" w14:textId="6DB6CE3D" w:rsidR="007407AA" w:rsidRPr="00107FCC" w:rsidRDefault="008945A7" w:rsidP="008945A7">
      <w:r>
        <w:t>v2.0</w:t>
      </w:r>
    </w:p>
    <w:sectPr w:rsidR="007407AA" w:rsidRPr="00107FCC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521A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7D78B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115A686C"/>
    <w:multiLevelType w:val="multilevel"/>
    <w:tmpl w:val="7A18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DE5CF2"/>
    <w:multiLevelType w:val="hybridMultilevel"/>
    <w:tmpl w:val="D008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C03AD"/>
    <w:multiLevelType w:val="hybridMultilevel"/>
    <w:tmpl w:val="76C62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37E34"/>
    <w:multiLevelType w:val="hybridMultilevel"/>
    <w:tmpl w:val="EB4C54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F80875"/>
    <w:multiLevelType w:val="hybridMultilevel"/>
    <w:tmpl w:val="5E30A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053372F"/>
    <w:multiLevelType w:val="multilevel"/>
    <w:tmpl w:val="3FAAE6D2"/>
    <w:numStyleLink w:val="ListNumbered"/>
  </w:abstractNum>
  <w:abstractNum w:abstractNumId="17" w15:restartNumberingAfterBreak="0">
    <w:nsid w:val="22F25B5E"/>
    <w:multiLevelType w:val="hybridMultilevel"/>
    <w:tmpl w:val="DDBAD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0B207D"/>
    <w:multiLevelType w:val="hybridMultilevel"/>
    <w:tmpl w:val="28EC2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4F4943"/>
    <w:multiLevelType w:val="hybridMultilevel"/>
    <w:tmpl w:val="A1F6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2213C"/>
    <w:multiLevelType w:val="hybridMultilevel"/>
    <w:tmpl w:val="45AA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26122"/>
    <w:multiLevelType w:val="multilevel"/>
    <w:tmpl w:val="192E7F5A"/>
    <w:numStyleLink w:val="ListBullets"/>
  </w:abstractNum>
  <w:abstractNum w:abstractNumId="22" w15:restartNumberingAfterBreak="0">
    <w:nsid w:val="34696A16"/>
    <w:multiLevelType w:val="hybridMultilevel"/>
    <w:tmpl w:val="234A2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B2506B"/>
    <w:multiLevelType w:val="hybridMultilevel"/>
    <w:tmpl w:val="8AD23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62303F"/>
    <w:multiLevelType w:val="hybridMultilevel"/>
    <w:tmpl w:val="5BFAE2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BA5903"/>
    <w:multiLevelType w:val="hybridMultilevel"/>
    <w:tmpl w:val="4030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F2258E8"/>
    <w:multiLevelType w:val="hybridMultilevel"/>
    <w:tmpl w:val="F9DC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64E74404"/>
    <w:multiLevelType w:val="hybridMultilevel"/>
    <w:tmpl w:val="4620C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203620"/>
    <w:multiLevelType w:val="hybridMultilevel"/>
    <w:tmpl w:val="5CE8A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82314"/>
    <w:multiLevelType w:val="multilevel"/>
    <w:tmpl w:val="F0B8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4331FF"/>
    <w:multiLevelType w:val="hybridMultilevel"/>
    <w:tmpl w:val="90DCB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64BE6"/>
    <w:multiLevelType w:val="hybridMultilevel"/>
    <w:tmpl w:val="E034A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81147B"/>
    <w:multiLevelType w:val="hybridMultilevel"/>
    <w:tmpl w:val="B3C87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0135BA"/>
    <w:multiLevelType w:val="multilevel"/>
    <w:tmpl w:val="3FAAE6D2"/>
    <w:numStyleLink w:val="ListNumbered"/>
  </w:abstractNum>
  <w:abstractNum w:abstractNumId="38" w15:restartNumberingAfterBreak="0">
    <w:nsid w:val="731841AB"/>
    <w:multiLevelType w:val="hybridMultilevel"/>
    <w:tmpl w:val="0C26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49404A"/>
    <w:multiLevelType w:val="hybridMultilevel"/>
    <w:tmpl w:val="1340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28"/>
  </w:num>
  <w:num w:numId="17" w16cid:durableId="1136534105">
    <w:abstractNumId w:val="30"/>
  </w:num>
  <w:num w:numId="18" w16cid:durableId="350449825">
    <w:abstractNumId w:val="21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5"/>
  </w:num>
  <w:num w:numId="25" w16cid:durableId="106051843">
    <w:abstractNumId w:val="29"/>
  </w:num>
  <w:num w:numId="26" w16cid:durableId="1333993397">
    <w:abstractNumId w:val="16"/>
  </w:num>
  <w:num w:numId="27" w16cid:durableId="1404134175">
    <w:abstractNumId w:val="37"/>
  </w:num>
  <w:num w:numId="28" w16cid:durableId="51080885">
    <w:abstractNumId w:val="26"/>
  </w:num>
  <w:num w:numId="29" w16cid:durableId="299383732">
    <w:abstractNumId w:val="38"/>
  </w:num>
  <w:num w:numId="30" w16cid:durableId="410931217">
    <w:abstractNumId w:val="13"/>
  </w:num>
  <w:num w:numId="31" w16cid:durableId="2109738824">
    <w:abstractNumId w:val="18"/>
  </w:num>
  <w:num w:numId="32" w16cid:durableId="751435969">
    <w:abstractNumId w:val="36"/>
  </w:num>
  <w:num w:numId="33" w16cid:durableId="342048392">
    <w:abstractNumId w:val="23"/>
  </w:num>
  <w:num w:numId="34" w16cid:durableId="667098424">
    <w:abstractNumId w:val="22"/>
  </w:num>
  <w:num w:numId="35" w16cid:durableId="1069690199">
    <w:abstractNumId w:val="35"/>
  </w:num>
  <w:num w:numId="36" w16cid:durableId="929967598">
    <w:abstractNumId w:val="31"/>
  </w:num>
  <w:num w:numId="37" w16cid:durableId="385838950">
    <w:abstractNumId w:val="12"/>
  </w:num>
  <w:num w:numId="38" w16cid:durableId="1889369309">
    <w:abstractNumId w:val="17"/>
  </w:num>
  <w:num w:numId="39" w16cid:durableId="1737626576">
    <w:abstractNumId w:val="24"/>
  </w:num>
  <w:num w:numId="40" w16cid:durableId="1261139074">
    <w:abstractNumId w:val="27"/>
  </w:num>
  <w:num w:numId="41" w16cid:durableId="1732458807">
    <w:abstractNumId w:val="20"/>
  </w:num>
  <w:num w:numId="42" w16cid:durableId="1259173007">
    <w:abstractNumId w:val="39"/>
  </w:num>
  <w:num w:numId="43" w16cid:durableId="395277410">
    <w:abstractNumId w:val="14"/>
  </w:num>
  <w:num w:numId="44" w16cid:durableId="2045012862">
    <w:abstractNumId w:val="11"/>
  </w:num>
  <w:num w:numId="45" w16cid:durableId="2014380190">
    <w:abstractNumId w:val="25"/>
  </w:num>
  <w:num w:numId="46" w16cid:durableId="1828861216">
    <w:abstractNumId w:val="10"/>
  </w:num>
  <w:num w:numId="47" w16cid:durableId="732847371">
    <w:abstractNumId w:val="33"/>
  </w:num>
  <w:num w:numId="48" w16cid:durableId="335963270">
    <w:abstractNumId w:val="19"/>
  </w:num>
  <w:num w:numId="49" w16cid:durableId="732654017">
    <w:abstractNumId w:val="34"/>
  </w:num>
  <w:num w:numId="50" w16cid:durableId="4482766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07FCC"/>
    <w:rsid w:val="001115B9"/>
    <w:rsid w:val="0011638F"/>
    <w:rsid w:val="00121B2E"/>
    <w:rsid w:val="001235E9"/>
    <w:rsid w:val="00135089"/>
    <w:rsid w:val="00137686"/>
    <w:rsid w:val="001445D6"/>
    <w:rsid w:val="001450D8"/>
    <w:rsid w:val="001539D4"/>
    <w:rsid w:val="0015454E"/>
    <w:rsid w:val="0016613D"/>
    <w:rsid w:val="00167891"/>
    <w:rsid w:val="00171E76"/>
    <w:rsid w:val="00172B10"/>
    <w:rsid w:val="001745C5"/>
    <w:rsid w:val="001852BA"/>
    <w:rsid w:val="001873D4"/>
    <w:rsid w:val="00187CA3"/>
    <w:rsid w:val="001A053B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3031A"/>
    <w:rsid w:val="00245103"/>
    <w:rsid w:val="0026113A"/>
    <w:rsid w:val="00261C74"/>
    <w:rsid w:val="00280B77"/>
    <w:rsid w:val="002912B5"/>
    <w:rsid w:val="002A7BF1"/>
    <w:rsid w:val="002B35E3"/>
    <w:rsid w:val="002B7235"/>
    <w:rsid w:val="002E094B"/>
    <w:rsid w:val="002E71EB"/>
    <w:rsid w:val="002E7A84"/>
    <w:rsid w:val="002F2028"/>
    <w:rsid w:val="0030309C"/>
    <w:rsid w:val="00312DC8"/>
    <w:rsid w:val="003223A9"/>
    <w:rsid w:val="00335130"/>
    <w:rsid w:val="00336082"/>
    <w:rsid w:val="003372E3"/>
    <w:rsid w:val="00341EA4"/>
    <w:rsid w:val="00346459"/>
    <w:rsid w:val="003514D6"/>
    <w:rsid w:val="003533CE"/>
    <w:rsid w:val="00355C8C"/>
    <w:rsid w:val="0037165C"/>
    <w:rsid w:val="00377A72"/>
    <w:rsid w:val="00383A5F"/>
    <w:rsid w:val="003845D2"/>
    <w:rsid w:val="0038621D"/>
    <w:rsid w:val="00386CB9"/>
    <w:rsid w:val="0039423E"/>
    <w:rsid w:val="003A1CFF"/>
    <w:rsid w:val="003A4FAB"/>
    <w:rsid w:val="003B093A"/>
    <w:rsid w:val="003C0649"/>
    <w:rsid w:val="003C718C"/>
    <w:rsid w:val="003D0804"/>
    <w:rsid w:val="003D428A"/>
    <w:rsid w:val="003D6F69"/>
    <w:rsid w:val="003D7F4E"/>
    <w:rsid w:val="003E1A39"/>
    <w:rsid w:val="003E6004"/>
    <w:rsid w:val="003F04BD"/>
    <w:rsid w:val="00402A9C"/>
    <w:rsid w:val="00412582"/>
    <w:rsid w:val="00415DAD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51A59"/>
    <w:rsid w:val="00554DD0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5F4128"/>
    <w:rsid w:val="005F4298"/>
    <w:rsid w:val="006003F7"/>
    <w:rsid w:val="00602C56"/>
    <w:rsid w:val="00607AD1"/>
    <w:rsid w:val="00611600"/>
    <w:rsid w:val="00611F81"/>
    <w:rsid w:val="0061287E"/>
    <w:rsid w:val="00621A00"/>
    <w:rsid w:val="00630289"/>
    <w:rsid w:val="00633BA7"/>
    <w:rsid w:val="00635C7E"/>
    <w:rsid w:val="00640770"/>
    <w:rsid w:val="00642E23"/>
    <w:rsid w:val="00652ED8"/>
    <w:rsid w:val="006547B6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D5E76"/>
    <w:rsid w:val="006D7E2E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15FFA"/>
    <w:rsid w:val="0081622D"/>
    <w:rsid w:val="00817897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945A7"/>
    <w:rsid w:val="00896EA4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1C00"/>
    <w:rsid w:val="00A229C1"/>
    <w:rsid w:val="00A42938"/>
    <w:rsid w:val="00A51C7A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20B03"/>
    <w:rsid w:val="00B21522"/>
    <w:rsid w:val="00B40E15"/>
    <w:rsid w:val="00B43223"/>
    <w:rsid w:val="00B62DF4"/>
    <w:rsid w:val="00B65DAD"/>
    <w:rsid w:val="00B66791"/>
    <w:rsid w:val="00B77E05"/>
    <w:rsid w:val="00B77F0C"/>
    <w:rsid w:val="00B825B9"/>
    <w:rsid w:val="00B839F2"/>
    <w:rsid w:val="00B85859"/>
    <w:rsid w:val="00B85BF0"/>
    <w:rsid w:val="00BB521A"/>
    <w:rsid w:val="00BC31A2"/>
    <w:rsid w:val="00BD6CD1"/>
    <w:rsid w:val="00BD7938"/>
    <w:rsid w:val="00BE0DEF"/>
    <w:rsid w:val="00BE4069"/>
    <w:rsid w:val="00BF15A5"/>
    <w:rsid w:val="00BF3174"/>
    <w:rsid w:val="00C05D4C"/>
    <w:rsid w:val="00C06840"/>
    <w:rsid w:val="00C15B94"/>
    <w:rsid w:val="00C1669E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443B"/>
    <w:rsid w:val="00DA7A7A"/>
    <w:rsid w:val="00DB2F9C"/>
    <w:rsid w:val="00DB3AB9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4D48"/>
    <w:rsid w:val="00EE775E"/>
    <w:rsid w:val="00EF0F22"/>
    <w:rsid w:val="00EF56ED"/>
    <w:rsid w:val="00F00009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51D3"/>
    <w:rsid w:val="00FA7BF0"/>
    <w:rsid w:val="00FB0B43"/>
    <w:rsid w:val="00FB3290"/>
    <w:rsid w:val="00FC20E9"/>
    <w:rsid w:val="00FD5A45"/>
    <w:rsid w:val="00FD6D9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F700FA4C-8143-49D7-B04C-F5B1FA5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18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18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27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8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C_Map_Root xmlns="http://MGroup/CC_Mapping_Part">
  <Date/>
  <Sender_Name/>
  <Recipient_Name/>
</CC_Map_Root>
</file>

<file path=customXml/itemProps1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3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4</cp:revision>
  <dcterms:created xsi:type="dcterms:W3CDTF">2025-08-14T12:49:00Z</dcterms:created>
  <dcterms:modified xsi:type="dcterms:W3CDTF">2025-08-19T18:27:00Z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