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7F3F" w14:textId="77777777" w:rsidR="008D63F0" w:rsidRDefault="00794DA8" w:rsidP="008D63F0">
      <w:pPr>
        <w:jc w:val="center"/>
        <w:rPr>
          <w:b/>
          <w:bCs/>
          <w:sz w:val="72"/>
          <w:szCs w:val="72"/>
        </w:rPr>
      </w:pPr>
      <w:r w:rsidRPr="00370FC3">
        <w:rPr>
          <w:b/>
          <w:bCs/>
          <w:sz w:val="72"/>
          <w:szCs w:val="72"/>
        </w:rPr>
        <w:t>C</w:t>
      </w:r>
      <w:r w:rsidR="008D63F0">
        <w:rPr>
          <w:b/>
          <w:bCs/>
          <w:sz w:val="72"/>
          <w:szCs w:val="72"/>
        </w:rPr>
        <w:t>ode of conduct</w:t>
      </w:r>
    </w:p>
    <w:p w14:paraId="6AAFB97F" w14:textId="77777777" w:rsidR="004F698B" w:rsidRPr="004F698B" w:rsidRDefault="004F698B" w:rsidP="008D63F0">
      <w:pPr>
        <w:rPr>
          <w:b/>
          <w:bCs/>
        </w:rPr>
      </w:pPr>
      <w:r w:rsidRPr="004F698B">
        <w:rPr>
          <w:b/>
          <w:bCs/>
        </w:rPr>
        <w:t>Policy statement</w:t>
      </w:r>
    </w:p>
    <w:p w14:paraId="635D17CE" w14:textId="00AC3D13" w:rsidR="00794DA8" w:rsidRDefault="008D63F0" w:rsidP="008D63F0">
      <w:r>
        <w:t>W</w:t>
      </w:r>
      <w:r w:rsidR="00370FC3">
        <w:t>e’re</w:t>
      </w:r>
      <w:r w:rsidR="00794DA8">
        <w:t xml:space="preserve"> committed to doing business responsibly and openly</w:t>
      </w:r>
      <w:r w:rsidR="00370FC3">
        <w:t>,</w:t>
      </w:r>
      <w:r w:rsidR="00794DA8">
        <w:t xml:space="preserve"> with a high degree of ethical integrity dependent on a culture in which everyone feels comfortable and empowered to report instances of actual or suspected wrong-doing or unethical conduct.</w:t>
      </w:r>
    </w:p>
    <w:p w14:paraId="05672EBA" w14:textId="1C10FA76" w:rsidR="00794DA8" w:rsidRDefault="00794DA8" w:rsidP="00794DA8">
      <w:r>
        <w:t xml:space="preserve">Our </w:t>
      </w:r>
      <w:r w:rsidR="00370FC3">
        <w:t>c</w:t>
      </w:r>
      <w:r>
        <w:t xml:space="preserve">ode of </w:t>
      </w:r>
      <w:r w:rsidR="00370FC3">
        <w:t>c</w:t>
      </w:r>
      <w:r>
        <w:t>onduct sets out our commitment to:</w:t>
      </w:r>
    </w:p>
    <w:p w14:paraId="627856D5" w14:textId="644C29E8" w:rsidR="00794DA8" w:rsidRDefault="00794DA8" w:rsidP="00794DA8">
      <w:r>
        <w:t>•</w:t>
      </w:r>
      <w:r>
        <w:tab/>
        <w:t>behav</w:t>
      </w:r>
      <w:r w:rsidR="00370FC3">
        <w:t>e</w:t>
      </w:r>
      <w:r>
        <w:t xml:space="preserve"> in a manner that demonstrates good practice and respect to others in all our actions</w:t>
      </w:r>
    </w:p>
    <w:p w14:paraId="3DA80B3C" w14:textId="77777777" w:rsidR="00794DA8" w:rsidRDefault="00794DA8" w:rsidP="00794DA8">
      <w:r>
        <w:t>•</w:t>
      </w:r>
      <w:r>
        <w:tab/>
        <w:t>not tolerating any form of financial crime, including bribery and corruption, fraud, money laundering, tax evasion or breach of sanctions</w:t>
      </w:r>
    </w:p>
    <w:p w14:paraId="72C3DF2D" w14:textId="77777777" w:rsidR="00794DA8" w:rsidRDefault="00794DA8" w:rsidP="00794DA8">
      <w:r>
        <w:t>•</w:t>
      </w:r>
      <w:r>
        <w:tab/>
        <w:t xml:space="preserve">not offering or accepting any hospitality or gifts that could be viewed as influencing business behaviour </w:t>
      </w:r>
    </w:p>
    <w:p w14:paraId="5F55AE24" w14:textId="3FC515D8" w:rsidR="00794DA8" w:rsidRDefault="00794DA8" w:rsidP="00794DA8">
      <w:r>
        <w:t>•</w:t>
      </w:r>
      <w:r>
        <w:tab/>
        <w:t xml:space="preserve">preventing modern slavery and human trafficking across our business and supply chain and have measures to ensure that slavery and trafficking have no place in </w:t>
      </w:r>
      <w:r w:rsidR="00370FC3">
        <w:t>our</w:t>
      </w:r>
      <w:r>
        <w:t xml:space="preserve"> operations</w:t>
      </w:r>
    </w:p>
    <w:p w14:paraId="75069163" w14:textId="3DB04682" w:rsidR="00794DA8" w:rsidRDefault="00794DA8" w:rsidP="00794DA8">
      <w:r>
        <w:t>•</w:t>
      </w:r>
      <w:r>
        <w:tab/>
        <w:t>following all data protection laws to keep personal data secure and confidential, and ensure it</w:t>
      </w:r>
      <w:r w:rsidR="00370FC3">
        <w:t>’</w:t>
      </w:r>
      <w:r>
        <w:t>s only ever processed fairly and lawfully</w:t>
      </w:r>
      <w:r w:rsidR="00370FC3">
        <w:t>,</w:t>
      </w:r>
      <w:r>
        <w:t xml:space="preserve"> with the appropriate systems and controls in place </w:t>
      </w:r>
    </w:p>
    <w:p w14:paraId="18047BE7" w14:textId="01B18942" w:rsidR="00794DA8" w:rsidRDefault="00794DA8" w:rsidP="00794DA8">
      <w:r>
        <w:t>•</w:t>
      </w:r>
      <w:r>
        <w:tab/>
        <w:t xml:space="preserve">reporting and properly dealing with any instances of misconduct, wrongdoing or unethical behaviour by our people or anyone acting on behalf of M Group </w:t>
      </w:r>
    </w:p>
    <w:p w14:paraId="7F1206FC" w14:textId="6520BC87" w:rsidR="00794DA8" w:rsidRDefault="00794DA8" w:rsidP="00794DA8">
      <w:r>
        <w:t>•</w:t>
      </w:r>
      <w:r>
        <w:tab/>
        <w:t>encouraging the raising of concerns about any behaviours or malpractice without fear of reprisal and</w:t>
      </w:r>
      <w:r w:rsidR="00370FC3">
        <w:t xml:space="preserve"> </w:t>
      </w:r>
      <w:r>
        <w:t>investigate as necessary</w:t>
      </w:r>
    </w:p>
    <w:p w14:paraId="71A2E8FB" w14:textId="45D35F63" w:rsidR="00794DA8" w:rsidRPr="00370FC3" w:rsidRDefault="00370FC3" w:rsidP="00794DA8">
      <w:pPr>
        <w:rPr>
          <w:b/>
          <w:bCs/>
        </w:rPr>
      </w:pPr>
      <w:r w:rsidRPr="00370FC3">
        <w:rPr>
          <w:b/>
          <w:bCs/>
        </w:rPr>
        <w:t xml:space="preserve">Who is this for? </w:t>
      </w:r>
    </w:p>
    <w:p w14:paraId="11D0D3B5" w14:textId="19DE9A2F" w:rsidR="00794DA8" w:rsidRDefault="00794DA8" w:rsidP="00794DA8">
      <w:r>
        <w:t xml:space="preserve">Our </w:t>
      </w:r>
      <w:r w:rsidR="00370FC3">
        <w:t>c</w:t>
      </w:r>
      <w:r>
        <w:t xml:space="preserve">ode of </w:t>
      </w:r>
      <w:r w:rsidR="00370FC3">
        <w:t>c</w:t>
      </w:r>
      <w:r>
        <w:t>onduct applies to all those employed by M Group and any of its group companies</w:t>
      </w:r>
      <w:r w:rsidR="00370FC3">
        <w:t>,</w:t>
      </w:r>
      <w:r>
        <w:t xml:space="preserve"> in any capacity and at any level of seniority. It also applies to third parties and supply chain partners who perform services for and on behalf of M Group. </w:t>
      </w:r>
    </w:p>
    <w:p w14:paraId="1356773C" w14:textId="77777777" w:rsidR="00794DA8" w:rsidRPr="00370FC3" w:rsidRDefault="00794DA8" w:rsidP="00794DA8">
      <w:pPr>
        <w:rPr>
          <w:b/>
          <w:bCs/>
        </w:rPr>
      </w:pPr>
      <w:r w:rsidRPr="00370FC3">
        <w:rPr>
          <w:b/>
          <w:bCs/>
        </w:rPr>
        <w:t>Obligations</w:t>
      </w:r>
    </w:p>
    <w:p w14:paraId="77290047" w14:textId="77777777" w:rsidR="00794DA8" w:rsidRDefault="00794DA8" w:rsidP="00794DA8">
      <w:r>
        <w:t>Our people and all M Group businesses will:</w:t>
      </w:r>
    </w:p>
    <w:p w14:paraId="7AFC8891" w14:textId="76C155C9" w:rsidR="00794DA8" w:rsidRDefault="00794DA8" w:rsidP="00370FC3">
      <w:pPr>
        <w:pStyle w:val="ListParagraph"/>
        <w:numPr>
          <w:ilvl w:val="0"/>
          <w:numId w:val="13"/>
        </w:numPr>
      </w:pPr>
      <w:r>
        <w:t xml:space="preserve">implement this </w:t>
      </w:r>
      <w:r w:rsidR="00370FC3">
        <w:t>c</w:t>
      </w:r>
      <w:r>
        <w:t xml:space="preserve">ode of </w:t>
      </w:r>
      <w:r w:rsidR="00370FC3">
        <w:t>c</w:t>
      </w:r>
      <w:r>
        <w:t xml:space="preserve">onduct and the policies and procedures associated with it (see below) </w:t>
      </w:r>
    </w:p>
    <w:p w14:paraId="45102EB7" w14:textId="6B55A9A9" w:rsidR="00794DA8" w:rsidRDefault="00794DA8" w:rsidP="00370FC3">
      <w:pPr>
        <w:pStyle w:val="ListParagraph"/>
        <w:numPr>
          <w:ilvl w:val="0"/>
          <w:numId w:val="13"/>
        </w:numPr>
      </w:pPr>
      <w:r>
        <w:t xml:space="preserve">provide adequate training, information and instruction to ensure our people know how to act within the parameters of the </w:t>
      </w:r>
      <w:r w:rsidR="00370FC3">
        <w:t>c</w:t>
      </w:r>
      <w:r>
        <w:t>ode and associated policies and procedures</w:t>
      </w:r>
    </w:p>
    <w:p w14:paraId="18DD0F0E" w14:textId="7D56A532" w:rsidR="00794DA8" w:rsidRDefault="00794DA8" w:rsidP="00370FC3">
      <w:pPr>
        <w:pStyle w:val="ListParagraph"/>
        <w:numPr>
          <w:ilvl w:val="0"/>
          <w:numId w:val="13"/>
        </w:numPr>
      </w:pPr>
      <w:r>
        <w:t xml:space="preserve">keep adequate records to be able to demonstrate compliance with the </w:t>
      </w:r>
      <w:r w:rsidR="00370FC3">
        <w:t>c</w:t>
      </w:r>
      <w:r>
        <w:t>ode and its associated policies and procedures</w:t>
      </w:r>
    </w:p>
    <w:p w14:paraId="73974720" w14:textId="39C78BD7" w:rsidR="00794DA8" w:rsidRDefault="00794DA8" w:rsidP="00370FC3">
      <w:pPr>
        <w:pStyle w:val="ListParagraph"/>
        <w:numPr>
          <w:ilvl w:val="0"/>
          <w:numId w:val="13"/>
        </w:numPr>
      </w:pPr>
      <w:r>
        <w:lastRenderedPageBreak/>
        <w:t>report any issues or complaints which may have an impact on the reputation or standing of M Group or any of its Group companies</w:t>
      </w:r>
    </w:p>
    <w:p w14:paraId="0D909BED" w14:textId="77777777" w:rsidR="00794DA8" w:rsidRDefault="00794DA8" w:rsidP="00794DA8"/>
    <w:p w14:paraId="7FBA8BF7" w14:textId="0B5634C3" w:rsidR="00794DA8" w:rsidRPr="00370FC3" w:rsidRDefault="00794DA8" w:rsidP="00794DA8">
      <w:pPr>
        <w:rPr>
          <w:b/>
          <w:bCs/>
        </w:rPr>
      </w:pPr>
      <w:r w:rsidRPr="00370FC3">
        <w:rPr>
          <w:b/>
          <w:bCs/>
        </w:rPr>
        <w:t xml:space="preserve">Associated </w:t>
      </w:r>
      <w:r w:rsidR="00370FC3">
        <w:rPr>
          <w:b/>
          <w:bCs/>
        </w:rPr>
        <w:t>p</w:t>
      </w:r>
      <w:r w:rsidRPr="00370FC3">
        <w:rPr>
          <w:b/>
          <w:bCs/>
        </w:rPr>
        <w:t xml:space="preserve">olicies and </w:t>
      </w:r>
      <w:r w:rsidR="00370FC3">
        <w:rPr>
          <w:b/>
          <w:bCs/>
        </w:rPr>
        <w:t>p</w:t>
      </w:r>
      <w:r w:rsidRPr="00370FC3">
        <w:rPr>
          <w:b/>
          <w:bCs/>
        </w:rPr>
        <w:t>rocedures</w:t>
      </w:r>
      <w:r w:rsidR="00370FC3">
        <w:rPr>
          <w:b/>
          <w:bCs/>
        </w:rPr>
        <w:t>:</w:t>
      </w:r>
    </w:p>
    <w:p w14:paraId="1F1D8592" w14:textId="094EE686" w:rsidR="00794DA8" w:rsidRDefault="00794DA8" w:rsidP="00794DA8">
      <w:r>
        <w:t xml:space="preserve">Code of </w:t>
      </w:r>
      <w:r w:rsidR="00370FC3">
        <w:t>c</w:t>
      </w:r>
      <w:r>
        <w:t>onduct</w:t>
      </w:r>
    </w:p>
    <w:p w14:paraId="4A9A02D0" w14:textId="7D6622F3" w:rsidR="00794DA8" w:rsidRDefault="00794DA8" w:rsidP="00794DA8">
      <w:r>
        <w:t xml:space="preserve">Financial </w:t>
      </w:r>
      <w:r w:rsidR="00370FC3">
        <w:t>c</w:t>
      </w:r>
      <w:r>
        <w:t xml:space="preserve">rime </w:t>
      </w:r>
    </w:p>
    <w:p w14:paraId="116AB810" w14:textId="77777777" w:rsidR="00794DA8" w:rsidRDefault="00794DA8" w:rsidP="00794DA8">
      <w:r>
        <w:t xml:space="preserve">Whistleblowing </w:t>
      </w:r>
    </w:p>
    <w:p w14:paraId="4623F0C4" w14:textId="0A0B6C07" w:rsidR="00794DA8" w:rsidRDefault="00794DA8" w:rsidP="00794DA8">
      <w:r>
        <w:t xml:space="preserve">Modern </w:t>
      </w:r>
      <w:r w:rsidR="00370FC3">
        <w:t>s</w:t>
      </w:r>
      <w:r>
        <w:t xml:space="preserve">lavery </w:t>
      </w:r>
    </w:p>
    <w:p w14:paraId="6BD85675" w14:textId="5D37D4E5" w:rsidR="00794DA8" w:rsidRDefault="00794DA8" w:rsidP="00794DA8">
      <w:r>
        <w:t xml:space="preserve">Data </w:t>
      </w:r>
      <w:r w:rsidR="00370FC3">
        <w:t>p</w:t>
      </w:r>
      <w:r>
        <w:t>rotection</w:t>
      </w:r>
    </w:p>
    <w:p w14:paraId="2FA11EC4" w14:textId="46D0160D" w:rsidR="001925DA" w:rsidRPr="00107FCC" w:rsidRDefault="001925DA" w:rsidP="001925DA"/>
    <w:sectPr w:rsidR="001925DA" w:rsidRPr="00107FCC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CC4C" w14:textId="77777777" w:rsidR="004557DE" w:rsidRDefault="004557DE" w:rsidP="00B40E15">
      <w:pPr>
        <w:spacing w:after="0" w:line="240" w:lineRule="auto"/>
      </w:pPr>
      <w:r>
        <w:separator/>
      </w:r>
    </w:p>
    <w:p w14:paraId="5E3B45BE" w14:textId="77777777" w:rsidR="004557DE" w:rsidRDefault="004557DE"/>
  </w:endnote>
  <w:endnote w:type="continuationSeparator" w:id="0">
    <w:p w14:paraId="54EDE5EC" w14:textId="77777777" w:rsidR="004557DE" w:rsidRDefault="004557DE" w:rsidP="00B40E15">
      <w:pPr>
        <w:spacing w:after="0" w:line="240" w:lineRule="auto"/>
      </w:pPr>
      <w:r>
        <w:continuationSeparator/>
      </w:r>
    </w:p>
    <w:p w14:paraId="459A6D85" w14:textId="77777777" w:rsidR="004557DE" w:rsidRDefault="0045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339F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52D11B09" wp14:editId="3B06FDEA">
          <wp:extent cx="680400" cy="587408"/>
          <wp:effectExtent l="0" t="0" r="5715" b="3175"/>
          <wp:docPr id="957831277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F364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A306" w14:textId="77777777" w:rsidR="004557DE" w:rsidRDefault="004557DE" w:rsidP="00B40E15">
      <w:pPr>
        <w:spacing w:after="0" w:line="240" w:lineRule="auto"/>
      </w:pPr>
      <w:r>
        <w:separator/>
      </w:r>
    </w:p>
    <w:p w14:paraId="5766CF4E" w14:textId="77777777" w:rsidR="004557DE" w:rsidRDefault="004557DE"/>
  </w:footnote>
  <w:footnote w:type="continuationSeparator" w:id="0">
    <w:p w14:paraId="11FEF6C0" w14:textId="77777777" w:rsidR="004557DE" w:rsidRDefault="004557DE" w:rsidP="00B40E15">
      <w:pPr>
        <w:spacing w:after="0" w:line="240" w:lineRule="auto"/>
      </w:pPr>
      <w:r>
        <w:continuationSeparator/>
      </w:r>
    </w:p>
    <w:p w14:paraId="7D4CEB3A" w14:textId="77777777" w:rsidR="004557DE" w:rsidRDefault="00455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051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B324A5" wp14:editId="72917F64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B521A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6C39" w14:textId="77777777" w:rsidR="009214C5" w:rsidRPr="00235A34" w:rsidRDefault="009214C5" w:rsidP="009214C5">
    <w:r>
      <w:rPr>
        <w:noProof/>
      </w:rPr>
      <w:drawing>
        <wp:anchor distT="0" distB="540385" distL="114300" distR="114300" simplePos="0" relativeHeight="251675648" behindDoc="1" locked="1" layoutInCell="1" allowOverlap="0" wp14:anchorId="1647C517" wp14:editId="5A60B6FB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4400"/>
          <wp:effectExtent l="0" t="0" r="5080" b="0"/>
          <wp:wrapTopAndBottom/>
          <wp:docPr id="1938819248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89ACB" wp14:editId="21372EE5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7D78B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7CE8618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0CA5"/>
    <w:multiLevelType w:val="hybridMultilevel"/>
    <w:tmpl w:val="AEF2E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AFB46F4"/>
    <w:multiLevelType w:val="hybridMultilevel"/>
    <w:tmpl w:val="87682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748E"/>
    <w:multiLevelType w:val="hybridMultilevel"/>
    <w:tmpl w:val="68227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26122"/>
    <w:multiLevelType w:val="multilevel"/>
    <w:tmpl w:val="192E7F5A"/>
    <w:numStyleLink w:val="ListBullets"/>
  </w:abstractNum>
  <w:abstractNum w:abstractNumId="5" w15:restartNumberingAfterBreak="0">
    <w:nsid w:val="49CE15C5"/>
    <w:multiLevelType w:val="hybridMultilevel"/>
    <w:tmpl w:val="B080B48E"/>
    <w:lvl w:ilvl="0" w:tplc="C6880344">
      <w:numFmt w:val="bullet"/>
      <w:lvlText w:val="-"/>
      <w:lvlJc w:val="left"/>
      <w:pPr>
        <w:ind w:left="1080" w:hanging="720"/>
      </w:pPr>
      <w:rPr>
        <w:rFonts w:ascii="Aptos Light" w:eastAsiaTheme="minorHAnsi" w:hAnsi="Apto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596A7594"/>
    <w:multiLevelType w:val="hybridMultilevel"/>
    <w:tmpl w:val="EE745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4539F"/>
    <w:multiLevelType w:val="hybridMultilevel"/>
    <w:tmpl w:val="7A6C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730135BA"/>
    <w:multiLevelType w:val="multilevel"/>
    <w:tmpl w:val="3FAAE6D2"/>
    <w:numStyleLink w:val="ListNumbered"/>
  </w:abstractNum>
  <w:abstractNum w:abstractNumId="12" w15:restartNumberingAfterBreak="0">
    <w:nsid w:val="7A0F5FDE"/>
    <w:multiLevelType w:val="hybridMultilevel"/>
    <w:tmpl w:val="43B25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47282"/>
    <w:multiLevelType w:val="hybridMultilevel"/>
    <w:tmpl w:val="7B16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34105">
    <w:abstractNumId w:val="10"/>
  </w:num>
  <w:num w:numId="2" w16cid:durableId="350449825">
    <w:abstractNumId w:val="4"/>
  </w:num>
  <w:num w:numId="3" w16cid:durableId="634794402">
    <w:abstractNumId w:val="1"/>
  </w:num>
  <w:num w:numId="4" w16cid:durableId="106051843">
    <w:abstractNumId w:val="9"/>
  </w:num>
  <w:num w:numId="5" w16cid:durableId="1404134175">
    <w:abstractNumId w:val="11"/>
  </w:num>
  <w:num w:numId="6" w16cid:durableId="51080885">
    <w:abstractNumId w:val="6"/>
  </w:num>
  <w:num w:numId="7" w16cid:durableId="1941139423">
    <w:abstractNumId w:val="0"/>
  </w:num>
  <w:num w:numId="8" w16cid:durableId="1940677174">
    <w:abstractNumId w:val="13"/>
  </w:num>
  <w:num w:numId="9" w16cid:durableId="1970621732">
    <w:abstractNumId w:val="2"/>
  </w:num>
  <w:num w:numId="10" w16cid:durableId="553545147">
    <w:abstractNumId w:val="8"/>
  </w:num>
  <w:num w:numId="11" w16cid:durableId="834151992">
    <w:abstractNumId w:val="12"/>
  </w:num>
  <w:num w:numId="12" w16cid:durableId="847402443">
    <w:abstractNumId w:val="3"/>
  </w:num>
  <w:num w:numId="13" w16cid:durableId="1112480911">
    <w:abstractNumId w:val="7"/>
  </w:num>
  <w:num w:numId="14" w16cid:durableId="46500281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F0"/>
    <w:rsid w:val="000071B6"/>
    <w:rsid w:val="00015217"/>
    <w:rsid w:val="00025E98"/>
    <w:rsid w:val="00044511"/>
    <w:rsid w:val="000445A4"/>
    <w:rsid w:val="000521A3"/>
    <w:rsid w:val="00066332"/>
    <w:rsid w:val="00083880"/>
    <w:rsid w:val="000850A3"/>
    <w:rsid w:val="00092009"/>
    <w:rsid w:val="000921E2"/>
    <w:rsid w:val="00093423"/>
    <w:rsid w:val="000936F1"/>
    <w:rsid w:val="000966B7"/>
    <w:rsid w:val="000968EF"/>
    <w:rsid w:val="00096ECC"/>
    <w:rsid w:val="000A2CDB"/>
    <w:rsid w:val="000A39C9"/>
    <w:rsid w:val="000A6ED4"/>
    <w:rsid w:val="000B2374"/>
    <w:rsid w:val="000B248C"/>
    <w:rsid w:val="000B67CB"/>
    <w:rsid w:val="000C13EC"/>
    <w:rsid w:val="000C3ABD"/>
    <w:rsid w:val="000C7E16"/>
    <w:rsid w:val="000E2182"/>
    <w:rsid w:val="000E3677"/>
    <w:rsid w:val="000E3CDC"/>
    <w:rsid w:val="000E58AA"/>
    <w:rsid w:val="000F1814"/>
    <w:rsid w:val="000F764E"/>
    <w:rsid w:val="00103CC4"/>
    <w:rsid w:val="00106E6A"/>
    <w:rsid w:val="00107FCC"/>
    <w:rsid w:val="001115B9"/>
    <w:rsid w:val="0011638F"/>
    <w:rsid w:val="00121B2E"/>
    <w:rsid w:val="001235E9"/>
    <w:rsid w:val="00135089"/>
    <w:rsid w:val="00137686"/>
    <w:rsid w:val="001445D6"/>
    <w:rsid w:val="001450D8"/>
    <w:rsid w:val="00150E3A"/>
    <w:rsid w:val="001539D4"/>
    <w:rsid w:val="0015454E"/>
    <w:rsid w:val="0016613D"/>
    <w:rsid w:val="00167891"/>
    <w:rsid w:val="00171E76"/>
    <w:rsid w:val="00172B10"/>
    <w:rsid w:val="001745C5"/>
    <w:rsid w:val="001756D9"/>
    <w:rsid w:val="001852BA"/>
    <w:rsid w:val="00186369"/>
    <w:rsid w:val="001873D4"/>
    <w:rsid w:val="00187CA3"/>
    <w:rsid w:val="001925DA"/>
    <w:rsid w:val="001A053B"/>
    <w:rsid w:val="001C5F78"/>
    <w:rsid w:val="001C5FF0"/>
    <w:rsid w:val="001D155B"/>
    <w:rsid w:val="001D45C9"/>
    <w:rsid w:val="001F36DF"/>
    <w:rsid w:val="001F4D44"/>
    <w:rsid w:val="00212FA1"/>
    <w:rsid w:val="00217B8C"/>
    <w:rsid w:val="00223528"/>
    <w:rsid w:val="0023031A"/>
    <w:rsid w:val="00245103"/>
    <w:rsid w:val="0026113A"/>
    <w:rsid w:val="00261C74"/>
    <w:rsid w:val="00280B77"/>
    <w:rsid w:val="002912B5"/>
    <w:rsid w:val="002A0BF8"/>
    <w:rsid w:val="002A7BF1"/>
    <w:rsid w:val="002B35E3"/>
    <w:rsid w:val="002B7235"/>
    <w:rsid w:val="002E094B"/>
    <w:rsid w:val="002E71EB"/>
    <w:rsid w:val="002E7A84"/>
    <w:rsid w:val="002F2028"/>
    <w:rsid w:val="0030309C"/>
    <w:rsid w:val="00312DC8"/>
    <w:rsid w:val="003223A9"/>
    <w:rsid w:val="00335130"/>
    <w:rsid w:val="00336082"/>
    <w:rsid w:val="003372E3"/>
    <w:rsid w:val="00341EA4"/>
    <w:rsid w:val="00346459"/>
    <w:rsid w:val="003514D6"/>
    <w:rsid w:val="003533CE"/>
    <w:rsid w:val="00355C8C"/>
    <w:rsid w:val="00370FC3"/>
    <w:rsid w:val="0037165C"/>
    <w:rsid w:val="00377A72"/>
    <w:rsid w:val="00383A5F"/>
    <w:rsid w:val="003845D2"/>
    <w:rsid w:val="0038621D"/>
    <w:rsid w:val="00386CB9"/>
    <w:rsid w:val="00392407"/>
    <w:rsid w:val="0039423E"/>
    <w:rsid w:val="003A1CFF"/>
    <w:rsid w:val="003A4FAB"/>
    <w:rsid w:val="003B093A"/>
    <w:rsid w:val="003C0649"/>
    <w:rsid w:val="003C718C"/>
    <w:rsid w:val="003D0804"/>
    <w:rsid w:val="003D428A"/>
    <w:rsid w:val="003D6F69"/>
    <w:rsid w:val="003D7F4E"/>
    <w:rsid w:val="003E1A39"/>
    <w:rsid w:val="003E6004"/>
    <w:rsid w:val="003F04BD"/>
    <w:rsid w:val="00402A9C"/>
    <w:rsid w:val="00415DAD"/>
    <w:rsid w:val="00422B45"/>
    <w:rsid w:val="00430453"/>
    <w:rsid w:val="0043085B"/>
    <w:rsid w:val="004458F2"/>
    <w:rsid w:val="00445A42"/>
    <w:rsid w:val="00446494"/>
    <w:rsid w:val="004517AA"/>
    <w:rsid w:val="004557DE"/>
    <w:rsid w:val="004616A9"/>
    <w:rsid w:val="00462769"/>
    <w:rsid w:val="004648AF"/>
    <w:rsid w:val="00475EE5"/>
    <w:rsid w:val="00476E84"/>
    <w:rsid w:val="00494760"/>
    <w:rsid w:val="00497A1E"/>
    <w:rsid w:val="004B53E8"/>
    <w:rsid w:val="004C13E2"/>
    <w:rsid w:val="004C4D88"/>
    <w:rsid w:val="004C6529"/>
    <w:rsid w:val="004D4B12"/>
    <w:rsid w:val="004E0BBE"/>
    <w:rsid w:val="004E3C66"/>
    <w:rsid w:val="004F0F47"/>
    <w:rsid w:val="004F2E75"/>
    <w:rsid w:val="004F698B"/>
    <w:rsid w:val="00500A52"/>
    <w:rsid w:val="00517144"/>
    <w:rsid w:val="00520527"/>
    <w:rsid w:val="005253F3"/>
    <w:rsid w:val="00525FDC"/>
    <w:rsid w:val="00531045"/>
    <w:rsid w:val="00536C15"/>
    <w:rsid w:val="00547866"/>
    <w:rsid w:val="00551A59"/>
    <w:rsid w:val="00554DD0"/>
    <w:rsid w:val="00556086"/>
    <w:rsid w:val="005600EC"/>
    <w:rsid w:val="0056012D"/>
    <w:rsid w:val="005627F1"/>
    <w:rsid w:val="00562DFE"/>
    <w:rsid w:val="005658D9"/>
    <w:rsid w:val="00566EAE"/>
    <w:rsid w:val="00571FE0"/>
    <w:rsid w:val="00575DF9"/>
    <w:rsid w:val="005A0113"/>
    <w:rsid w:val="005A6ADF"/>
    <w:rsid w:val="005B0473"/>
    <w:rsid w:val="005B65DD"/>
    <w:rsid w:val="005B766A"/>
    <w:rsid w:val="005C3A71"/>
    <w:rsid w:val="005D080B"/>
    <w:rsid w:val="005E6AEB"/>
    <w:rsid w:val="005F2770"/>
    <w:rsid w:val="005F4128"/>
    <w:rsid w:val="005F4298"/>
    <w:rsid w:val="006003F7"/>
    <w:rsid w:val="00602C56"/>
    <w:rsid w:val="00607AD1"/>
    <w:rsid w:val="00611600"/>
    <w:rsid w:val="00611F81"/>
    <w:rsid w:val="0061287E"/>
    <w:rsid w:val="00621A00"/>
    <w:rsid w:val="00630289"/>
    <w:rsid w:val="00633BA7"/>
    <w:rsid w:val="00635C7E"/>
    <w:rsid w:val="00640770"/>
    <w:rsid w:val="00642E23"/>
    <w:rsid w:val="00652ED8"/>
    <w:rsid w:val="006547B6"/>
    <w:rsid w:val="00667B7F"/>
    <w:rsid w:val="00672A28"/>
    <w:rsid w:val="0067437B"/>
    <w:rsid w:val="006749FA"/>
    <w:rsid w:val="006837B0"/>
    <w:rsid w:val="00686A77"/>
    <w:rsid w:val="00687DD5"/>
    <w:rsid w:val="00690FEB"/>
    <w:rsid w:val="006911F9"/>
    <w:rsid w:val="006A200C"/>
    <w:rsid w:val="006A442D"/>
    <w:rsid w:val="006B0CD8"/>
    <w:rsid w:val="006B552E"/>
    <w:rsid w:val="006B6541"/>
    <w:rsid w:val="006B6C4B"/>
    <w:rsid w:val="006C759F"/>
    <w:rsid w:val="006D1C29"/>
    <w:rsid w:val="006D4CA2"/>
    <w:rsid w:val="006D5E76"/>
    <w:rsid w:val="006D7E2E"/>
    <w:rsid w:val="006E1492"/>
    <w:rsid w:val="006E1FDC"/>
    <w:rsid w:val="006E2D06"/>
    <w:rsid w:val="006F02B9"/>
    <w:rsid w:val="006F57D7"/>
    <w:rsid w:val="006F74CB"/>
    <w:rsid w:val="006F78EC"/>
    <w:rsid w:val="0070661B"/>
    <w:rsid w:val="00706B19"/>
    <w:rsid w:val="007101A2"/>
    <w:rsid w:val="007166B1"/>
    <w:rsid w:val="0071708F"/>
    <w:rsid w:val="0071721E"/>
    <w:rsid w:val="0072445F"/>
    <w:rsid w:val="00727A0B"/>
    <w:rsid w:val="00731D8B"/>
    <w:rsid w:val="007325A1"/>
    <w:rsid w:val="007407AA"/>
    <w:rsid w:val="00746795"/>
    <w:rsid w:val="00754928"/>
    <w:rsid w:val="0075744B"/>
    <w:rsid w:val="007576BC"/>
    <w:rsid w:val="007813C7"/>
    <w:rsid w:val="00785AA0"/>
    <w:rsid w:val="007870BC"/>
    <w:rsid w:val="00794DA8"/>
    <w:rsid w:val="00795AE6"/>
    <w:rsid w:val="007A1205"/>
    <w:rsid w:val="007A21C2"/>
    <w:rsid w:val="007A50C3"/>
    <w:rsid w:val="007A6EE9"/>
    <w:rsid w:val="007B662E"/>
    <w:rsid w:val="007C24BA"/>
    <w:rsid w:val="007C3655"/>
    <w:rsid w:val="007E12E9"/>
    <w:rsid w:val="007F17D9"/>
    <w:rsid w:val="007F3FB0"/>
    <w:rsid w:val="00801612"/>
    <w:rsid w:val="00815FFA"/>
    <w:rsid w:val="0081622D"/>
    <w:rsid w:val="00817897"/>
    <w:rsid w:val="008260A5"/>
    <w:rsid w:val="00836CAE"/>
    <w:rsid w:val="0084111A"/>
    <w:rsid w:val="00844996"/>
    <w:rsid w:val="0084738A"/>
    <w:rsid w:val="00847907"/>
    <w:rsid w:val="00862B10"/>
    <w:rsid w:val="00867FA2"/>
    <w:rsid w:val="00873F4D"/>
    <w:rsid w:val="00880F54"/>
    <w:rsid w:val="008824F6"/>
    <w:rsid w:val="008945A7"/>
    <w:rsid w:val="00896EA4"/>
    <w:rsid w:val="008A081F"/>
    <w:rsid w:val="008A10F5"/>
    <w:rsid w:val="008A18CA"/>
    <w:rsid w:val="008A67CA"/>
    <w:rsid w:val="008B10AA"/>
    <w:rsid w:val="008B2032"/>
    <w:rsid w:val="008B28D8"/>
    <w:rsid w:val="008B4733"/>
    <w:rsid w:val="008B654C"/>
    <w:rsid w:val="008C42ED"/>
    <w:rsid w:val="008D30B1"/>
    <w:rsid w:val="008D63F0"/>
    <w:rsid w:val="008D66BF"/>
    <w:rsid w:val="008D7C3F"/>
    <w:rsid w:val="008E3A33"/>
    <w:rsid w:val="008E4E0F"/>
    <w:rsid w:val="008E7EB7"/>
    <w:rsid w:val="008F2717"/>
    <w:rsid w:val="009008FD"/>
    <w:rsid w:val="00900E26"/>
    <w:rsid w:val="00900F41"/>
    <w:rsid w:val="00907B89"/>
    <w:rsid w:val="00915D61"/>
    <w:rsid w:val="009214C5"/>
    <w:rsid w:val="00924416"/>
    <w:rsid w:val="00946EEB"/>
    <w:rsid w:val="00951517"/>
    <w:rsid w:val="00951E79"/>
    <w:rsid w:val="00952BC3"/>
    <w:rsid w:val="0095374A"/>
    <w:rsid w:val="009730FC"/>
    <w:rsid w:val="0098240C"/>
    <w:rsid w:val="00985BF5"/>
    <w:rsid w:val="009902B3"/>
    <w:rsid w:val="009A102B"/>
    <w:rsid w:val="009A2A01"/>
    <w:rsid w:val="009A5EBE"/>
    <w:rsid w:val="009C4265"/>
    <w:rsid w:val="009C7452"/>
    <w:rsid w:val="009D1439"/>
    <w:rsid w:val="009D58BB"/>
    <w:rsid w:val="009E02D9"/>
    <w:rsid w:val="009E232D"/>
    <w:rsid w:val="009F4525"/>
    <w:rsid w:val="00A03939"/>
    <w:rsid w:val="00A06C9B"/>
    <w:rsid w:val="00A1065A"/>
    <w:rsid w:val="00A21C00"/>
    <w:rsid w:val="00A229C1"/>
    <w:rsid w:val="00A42938"/>
    <w:rsid w:val="00A51C7A"/>
    <w:rsid w:val="00A7639B"/>
    <w:rsid w:val="00A8049B"/>
    <w:rsid w:val="00A90E87"/>
    <w:rsid w:val="00A94C63"/>
    <w:rsid w:val="00AA4B98"/>
    <w:rsid w:val="00AA4BD7"/>
    <w:rsid w:val="00AB0FD4"/>
    <w:rsid w:val="00AC6409"/>
    <w:rsid w:val="00AD2E96"/>
    <w:rsid w:val="00AD421A"/>
    <w:rsid w:val="00AE1C55"/>
    <w:rsid w:val="00AF5C0F"/>
    <w:rsid w:val="00B00743"/>
    <w:rsid w:val="00B02AC1"/>
    <w:rsid w:val="00B157AC"/>
    <w:rsid w:val="00B15CEC"/>
    <w:rsid w:val="00B173C2"/>
    <w:rsid w:val="00B20B03"/>
    <w:rsid w:val="00B21522"/>
    <w:rsid w:val="00B40E15"/>
    <w:rsid w:val="00B43223"/>
    <w:rsid w:val="00B62DF4"/>
    <w:rsid w:val="00B65DAD"/>
    <w:rsid w:val="00B66791"/>
    <w:rsid w:val="00B77E05"/>
    <w:rsid w:val="00B77F0C"/>
    <w:rsid w:val="00B825B9"/>
    <w:rsid w:val="00B839F2"/>
    <w:rsid w:val="00B85859"/>
    <w:rsid w:val="00B85BF0"/>
    <w:rsid w:val="00BB521A"/>
    <w:rsid w:val="00BB6458"/>
    <w:rsid w:val="00BC31A2"/>
    <w:rsid w:val="00BD6CD1"/>
    <w:rsid w:val="00BD7938"/>
    <w:rsid w:val="00BE0DEF"/>
    <w:rsid w:val="00BE4069"/>
    <w:rsid w:val="00BF15A5"/>
    <w:rsid w:val="00BF3174"/>
    <w:rsid w:val="00C05D4C"/>
    <w:rsid w:val="00C06840"/>
    <w:rsid w:val="00C15B94"/>
    <w:rsid w:val="00C302BC"/>
    <w:rsid w:val="00C33A9C"/>
    <w:rsid w:val="00C3779C"/>
    <w:rsid w:val="00C4665F"/>
    <w:rsid w:val="00C51905"/>
    <w:rsid w:val="00C562FE"/>
    <w:rsid w:val="00C72D18"/>
    <w:rsid w:val="00C76A6B"/>
    <w:rsid w:val="00C91300"/>
    <w:rsid w:val="00C9247B"/>
    <w:rsid w:val="00C94F0D"/>
    <w:rsid w:val="00CB61E6"/>
    <w:rsid w:val="00CB6875"/>
    <w:rsid w:val="00CB6BED"/>
    <w:rsid w:val="00CC3036"/>
    <w:rsid w:val="00CC43A9"/>
    <w:rsid w:val="00CC4D77"/>
    <w:rsid w:val="00CD520A"/>
    <w:rsid w:val="00CD5343"/>
    <w:rsid w:val="00CE46ED"/>
    <w:rsid w:val="00CE6AEE"/>
    <w:rsid w:val="00CF0995"/>
    <w:rsid w:val="00CF179B"/>
    <w:rsid w:val="00D1100B"/>
    <w:rsid w:val="00D168C8"/>
    <w:rsid w:val="00D16EC1"/>
    <w:rsid w:val="00D20536"/>
    <w:rsid w:val="00D3104A"/>
    <w:rsid w:val="00D31AD2"/>
    <w:rsid w:val="00D334E7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80489"/>
    <w:rsid w:val="00D832C5"/>
    <w:rsid w:val="00D9046A"/>
    <w:rsid w:val="00D92F10"/>
    <w:rsid w:val="00DA2C5A"/>
    <w:rsid w:val="00DA443B"/>
    <w:rsid w:val="00DA7A7A"/>
    <w:rsid w:val="00DB2F9C"/>
    <w:rsid w:val="00DB3AB9"/>
    <w:rsid w:val="00DB6D1C"/>
    <w:rsid w:val="00DC00F3"/>
    <w:rsid w:val="00DC3454"/>
    <w:rsid w:val="00DC4F66"/>
    <w:rsid w:val="00DC622C"/>
    <w:rsid w:val="00DD2B27"/>
    <w:rsid w:val="00DF51C9"/>
    <w:rsid w:val="00E04DED"/>
    <w:rsid w:val="00E06CE6"/>
    <w:rsid w:val="00E1664A"/>
    <w:rsid w:val="00E1771F"/>
    <w:rsid w:val="00E26826"/>
    <w:rsid w:val="00E32278"/>
    <w:rsid w:val="00E32C72"/>
    <w:rsid w:val="00E426EC"/>
    <w:rsid w:val="00E5224F"/>
    <w:rsid w:val="00E54AE2"/>
    <w:rsid w:val="00E67793"/>
    <w:rsid w:val="00E67D10"/>
    <w:rsid w:val="00E75986"/>
    <w:rsid w:val="00E76241"/>
    <w:rsid w:val="00E80CEB"/>
    <w:rsid w:val="00E819C8"/>
    <w:rsid w:val="00E8454C"/>
    <w:rsid w:val="00E851BB"/>
    <w:rsid w:val="00E93294"/>
    <w:rsid w:val="00E94DFE"/>
    <w:rsid w:val="00EB7996"/>
    <w:rsid w:val="00EC4C0A"/>
    <w:rsid w:val="00EC56FF"/>
    <w:rsid w:val="00ED470E"/>
    <w:rsid w:val="00ED51DA"/>
    <w:rsid w:val="00ED6791"/>
    <w:rsid w:val="00EE34F9"/>
    <w:rsid w:val="00EE4D48"/>
    <w:rsid w:val="00EE775E"/>
    <w:rsid w:val="00EF0F22"/>
    <w:rsid w:val="00EF56ED"/>
    <w:rsid w:val="00F00009"/>
    <w:rsid w:val="00F06B95"/>
    <w:rsid w:val="00F07EF7"/>
    <w:rsid w:val="00F123EC"/>
    <w:rsid w:val="00F12BD7"/>
    <w:rsid w:val="00F14703"/>
    <w:rsid w:val="00F148EF"/>
    <w:rsid w:val="00F21174"/>
    <w:rsid w:val="00F25F65"/>
    <w:rsid w:val="00F355A5"/>
    <w:rsid w:val="00F44C42"/>
    <w:rsid w:val="00F47571"/>
    <w:rsid w:val="00F5023F"/>
    <w:rsid w:val="00F52AB2"/>
    <w:rsid w:val="00F55648"/>
    <w:rsid w:val="00F5640A"/>
    <w:rsid w:val="00F615A8"/>
    <w:rsid w:val="00F66F95"/>
    <w:rsid w:val="00F71243"/>
    <w:rsid w:val="00F86FC6"/>
    <w:rsid w:val="00F921C2"/>
    <w:rsid w:val="00F97B2B"/>
    <w:rsid w:val="00F97F26"/>
    <w:rsid w:val="00FA30BE"/>
    <w:rsid w:val="00FA51D3"/>
    <w:rsid w:val="00FA7BF0"/>
    <w:rsid w:val="00FB0B43"/>
    <w:rsid w:val="00FB3290"/>
    <w:rsid w:val="00FC20E9"/>
    <w:rsid w:val="00FD5A45"/>
    <w:rsid w:val="00FD6D9B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AF455"/>
  <w14:defaultImageDpi w14:val="32767"/>
  <w15:chartTrackingRefBased/>
  <w15:docId w15:val="{F700FA4C-8143-49D7-B04C-F5B1FA5F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EB"/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  <w:sz w:val="22"/>
      <w:szCs w:val="22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836CA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2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2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5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4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6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B85BF0"/>
    <w:pPr>
      <w:spacing w:after="0" w:line="240" w:lineRule="auto"/>
    </w:pPr>
    <w:rPr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2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086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White\M%20Group%20Services\Group%20Assurance%20-%20General\Group_Normal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C_Map_Root xmlns="http://MGroup/CC_Mapping_Part">
  <Date/>
  <Sender_Name/>
  <Recipient_Name/>
</CC_Map_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8" ma:contentTypeDescription="Create a new document." ma:contentTypeScope="" ma:versionID="45ba93a57dff849cb389cbc18ba45d29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6c32d1ae4efb5f384d05d41bf556293a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0c0d76-0945-49d4-b602-1f24bc893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2dc153-1b29-4a2c-9385-c15fee11c381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4a858-df31-4a3c-93e5-0f187e9356fe">
      <Terms xmlns="http://schemas.microsoft.com/office/infopath/2007/PartnerControls"/>
    </lcf76f155ced4ddcb4097134ff3c332f>
    <TaxCatchAll xmlns="cc010a73-9711-4bf0-ad5a-e8ba9924d50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customXml/itemProps3.xml><?xml version="1.0" encoding="utf-8"?>
<ds:datastoreItem xmlns:ds="http://schemas.openxmlformats.org/officeDocument/2006/customXml" ds:itemID="{DEB86CED-C6D1-4D57-8D90-2B0F0443A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  <ds:schemaRef ds:uri="bec4a858-df31-4a3c-93e5-0f187e9356fe"/>
    <ds:schemaRef ds:uri="cc010a73-9711-4bf0-ad5a-e8ba9924d500"/>
  </ds:schemaRefs>
</ds:datastoreItem>
</file>

<file path=customXml/itemProps5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Group_Normal</Template>
  <TotalTime>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Victoria</dc:creator>
  <cp:keywords/>
  <dc:description/>
  <cp:lastModifiedBy>Edgar, Lucy</cp:lastModifiedBy>
  <cp:revision>5</cp:revision>
  <dcterms:created xsi:type="dcterms:W3CDTF">2025-08-15T07:43:00Z</dcterms:created>
  <dcterms:modified xsi:type="dcterms:W3CDTF">2025-08-19T18:19:00Z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0x0101002FF5411602BE394FAB134E021BB412D6</vt:lpwstr>
  </property>
  <property fmtid="{D5CDD505-2E9C-101B-9397-08002B2CF9AE}" pid="11" name="MediaServiceImageTags">
    <vt:lpwstr/>
  </property>
</Properties>
</file>